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BC" w:rsidRPr="003541C5" w:rsidRDefault="00A84EB7" w:rsidP="00FB6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  <w:lang w:val="de-DE"/>
        </w:rPr>
      </w:pPr>
      <w:r w:rsidRPr="003541C5">
        <w:rPr>
          <w:rFonts w:asciiTheme="minorHAnsi" w:hAnsiTheme="minorHAnsi"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1CAB299" wp14:editId="583249DC">
            <wp:simplePos x="0" y="0"/>
            <wp:positionH relativeFrom="column">
              <wp:posOffset>7595235</wp:posOffset>
            </wp:positionH>
            <wp:positionV relativeFrom="paragraph">
              <wp:posOffset>-238125</wp:posOffset>
            </wp:positionV>
            <wp:extent cx="1314450" cy="52130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2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1C5">
        <w:rPr>
          <w:rFonts w:asciiTheme="minorHAnsi" w:hAnsiTheme="minorHAnsi"/>
          <w:lang w:val="de-DE"/>
        </w:rPr>
        <w:t>Dein Interesse zählt!</w:t>
      </w:r>
      <w:r w:rsidRPr="003541C5">
        <w:rPr>
          <w:rFonts w:asciiTheme="minorHAnsi" w:hAnsiTheme="minorHAnsi"/>
          <w:lang w:val="de-DE"/>
        </w:rPr>
        <w:tab/>
      </w:r>
      <w:r w:rsidRPr="003541C5">
        <w:rPr>
          <w:rFonts w:asciiTheme="minorHAnsi" w:hAnsiTheme="minorHAnsi"/>
          <w:lang w:val="de-DE"/>
        </w:rPr>
        <w:tab/>
      </w:r>
      <w:r w:rsidRPr="003541C5">
        <w:rPr>
          <w:rFonts w:asciiTheme="minorHAnsi" w:hAnsiTheme="minorHAnsi"/>
          <w:lang w:val="de-DE"/>
        </w:rPr>
        <w:tab/>
      </w:r>
    </w:p>
    <w:p w:rsidR="00A84EB7" w:rsidRPr="00A84EB7" w:rsidRDefault="00A84EB7">
      <w:pPr>
        <w:rPr>
          <w:rFonts w:asciiTheme="minorHAnsi" w:hAnsiTheme="minorHAnsi"/>
          <w:sz w:val="16"/>
          <w:szCs w:val="16"/>
          <w:lang w:val="de-DE"/>
        </w:rPr>
      </w:pPr>
    </w:p>
    <w:p w:rsidR="0063372F" w:rsidRDefault="0063372F">
      <w:pPr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Wir möchten im Rahmen eines 12-stündigen, jahrgangsübergreifenden Projekts wieder besonders auf die Interessen und Begabungen unserer Schüler/innen eingehen.</w:t>
      </w:r>
    </w:p>
    <w:p w:rsidR="00A84EB7" w:rsidRDefault="00A84EB7">
      <w:pPr>
        <w:rPr>
          <w:rFonts w:asciiTheme="minorHAnsi" w:hAnsiTheme="minorHAnsi"/>
          <w:sz w:val="20"/>
          <w:szCs w:val="20"/>
          <w:lang w:val="de-DE"/>
        </w:rPr>
      </w:pPr>
      <w:r w:rsidRPr="00A84EB7">
        <w:rPr>
          <w:rFonts w:asciiTheme="minorHAnsi" w:hAnsiTheme="minorHAnsi"/>
          <w:sz w:val="20"/>
          <w:szCs w:val="20"/>
          <w:lang w:val="de-DE"/>
        </w:rPr>
        <w:t xml:space="preserve">Jedes Kind </w:t>
      </w:r>
      <w:r w:rsidR="003541C5">
        <w:rPr>
          <w:rFonts w:asciiTheme="minorHAnsi" w:hAnsiTheme="minorHAnsi"/>
          <w:sz w:val="20"/>
          <w:szCs w:val="20"/>
          <w:lang w:val="de-DE"/>
        </w:rPr>
        <w:t>kann</w:t>
      </w:r>
      <w:r w:rsidRPr="00A84EB7">
        <w:rPr>
          <w:rFonts w:asciiTheme="minorHAnsi" w:hAnsiTheme="minorHAnsi"/>
          <w:sz w:val="20"/>
          <w:szCs w:val="20"/>
          <w:lang w:val="de-DE"/>
        </w:rPr>
        <w:t xml:space="preserve"> jene </w:t>
      </w:r>
      <w:r w:rsidRPr="008A538F">
        <w:rPr>
          <w:rFonts w:asciiTheme="minorHAnsi" w:hAnsiTheme="minorHAnsi"/>
          <w:b/>
          <w:sz w:val="20"/>
          <w:szCs w:val="20"/>
          <w:lang w:val="de-DE"/>
        </w:rPr>
        <w:t>vier Angebote aus</w:t>
      </w:r>
      <w:r w:rsidR="003541C5" w:rsidRPr="008A538F">
        <w:rPr>
          <w:rFonts w:asciiTheme="minorHAnsi" w:hAnsiTheme="minorHAnsi"/>
          <w:b/>
          <w:sz w:val="20"/>
          <w:szCs w:val="20"/>
          <w:lang w:val="de-DE"/>
        </w:rPr>
        <w:t>wählen</w:t>
      </w:r>
      <w:r w:rsidRPr="00A84EB7">
        <w:rPr>
          <w:rFonts w:asciiTheme="minorHAnsi" w:hAnsiTheme="minorHAnsi"/>
          <w:sz w:val="20"/>
          <w:szCs w:val="20"/>
          <w:lang w:val="de-DE"/>
        </w:rPr>
        <w:t xml:space="preserve">, für die es am meisten Interesse hat und </w:t>
      </w:r>
      <w:r w:rsidRPr="00FB6B28">
        <w:rPr>
          <w:rFonts w:asciiTheme="minorHAnsi" w:hAnsiTheme="minorHAnsi"/>
          <w:b/>
          <w:sz w:val="20"/>
          <w:szCs w:val="20"/>
          <w:lang w:val="de-DE"/>
        </w:rPr>
        <w:t>nummeriert diese in der ersten Spalte mit 1, 2, 3, 4</w:t>
      </w:r>
      <w:r w:rsidRPr="00A84EB7">
        <w:rPr>
          <w:rFonts w:asciiTheme="minorHAnsi" w:hAnsiTheme="minorHAnsi"/>
          <w:sz w:val="20"/>
          <w:szCs w:val="20"/>
          <w:lang w:val="de-DE"/>
        </w:rPr>
        <w:t xml:space="preserve">. </w:t>
      </w:r>
      <w:r w:rsidR="008A538F">
        <w:rPr>
          <w:rFonts w:asciiTheme="minorHAnsi" w:hAnsiTheme="minorHAnsi"/>
          <w:sz w:val="20"/>
          <w:szCs w:val="20"/>
          <w:lang w:val="de-DE"/>
        </w:rPr>
        <w:br/>
      </w:r>
      <w:r w:rsidR="005B79F3">
        <w:rPr>
          <w:rFonts w:asciiTheme="minorHAnsi" w:hAnsiTheme="minorHAnsi"/>
          <w:sz w:val="20"/>
          <w:szCs w:val="20"/>
          <w:lang w:val="de-DE"/>
        </w:rPr>
        <w:t>Bei zwei der ausgewählten Angebot</w:t>
      </w:r>
      <w:r w:rsidR="0063372F">
        <w:rPr>
          <w:rFonts w:asciiTheme="minorHAnsi" w:hAnsiTheme="minorHAnsi"/>
          <w:sz w:val="20"/>
          <w:szCs w:val="20"/>
          <w:lang w:val="de-DE"/>
        </w:rPr>
        <w:t>e</w:t>
      </w:r>
      <w:r w:rsidR="005B79F3">
        <w:rPr>
          <w:rFonts w:asciiTheme="minorHAnsi" w:hAnsiTheme="minorHAnsi"/>
          <w:sz w:val="20"/>
          <w:szCs w:val="20"/>
          <w:lang w:val="de-DE"/>
        </w:rPr>
        <w:t xml:space="preserve"> wird jedes Kind teilnehmen können.</w:t>
      </w:r>
    </w:p>
    <w:p w:rsidR="00FE0E26" w:rsidRDefault="00FE0E26">
      <w:pPr>
        <w:rPr>
          <w:rFonts w:asciiTheme="minorHAnsi" w:hAnsiTheme="minorHAnsi"/>
          <w:sz w:val="20"/>
          <w:szCs w:val="20"/>
          <w:lang w:val="de-DE"/>
        </w:rPr>
      </w:pPr>
    </w:p>
    <w:p w:rsidR="00FE0E26" w:rsidRPr="00A84EB7" w:rsidRDefault="00FE0E26">
      <w:pPr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>Name: _______________________________________________</w:t>
      </w:r>
      <w:r>
        <w:rPr>
          <w:rFonts w:asciiTheme="minorHAnsi" w:hAnsiTheme="minorHAnsi"/>
          <w:sz w:val="20"/>
          <w:szCs w:val="20"/>
          <w:lang w:val="de-DE"/>
        </w:rPr>
        <w:tab/>
        <w:t>Klasse: _________</w:t>
      </w:r>
    </w:p>
    <w:p w:rsidR="00A84EB7" w:rsidRPr="00A84EB7" w:rsidRDefault="00A84EB7">
      <w:pPr>
        <w:rPr>
          <w:rFonts w:asciiTheme="minorHAnsi" w:hAnsiTheme="minorHAnsi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2297"/>
        <w:gridCol w:w="8476"/>
        <w:gridCol w:w="2410"/>
      </w:tblGrid>
      <w:tr w:rsidR="00A84EB7" w:rsidRPr="00A84EB7" w:rsidTr="007A2940">
        <w:tc>
          <w:tcPr>
            <w:tcW w:w="817" w:type="dxa"/>
          </w:tcPr>
          <w:p w:rsidR="00A84EB7" w:rsidRPr="00A84EB7" w:rsidRDefault="00A84EB7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297" w:type="dxa"/>
          </w:tcPr>
          <w:p w:rsidR="00A84EB7" w:rsidRPr="00A84EB7" w:rsidRDefault="00A84EB7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8476" w:type="dxa"/>
          </w:tcPr>
          <w:p w:rsidR="00A84EB7" w:rsidRPr="00A84EB7" w:rsidRDefault="00A84EB7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A84EB7">
              <w:rPr>
                <w:rFonts w:asciiTheme="minorHAnsi" w:hAnsiTheme="minorHAnsi"/>
                <w:sz w:val="20"/>
                <w:szCs w:val="20"/>
                <w:lang w:val="de-DE"/>
              </w:rPr>
              <w:t>Beschreibung</w:t>
            </w:r>
          </w:p>
        </w:tc>
        <w:tc>
          <w:tcPr>
            <w:tcW w:w="2410" w:type="dxa"/>
          </w:tcPr>
          <w:p w:rsidR="00A84EB7" w:rsidRPr="00A84EB7" w:rsidRDefault="0095771B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Durchgeführt von …</w:t>
            </w:r>
          </w:p>
        </w:tc>
      </w:tr>
      <w:tr w:rsidR="00A84EB7" w:rsidRPr="00A84EB7" w:rsidTr="007A2940">
        <w:tc>
          <w:tcPr>
            <w:tcW w:w="817" w:type="dxa"/>
          </w:tcPr>
          <w:p w:rsidR="00A84EB7" w:rsidRPr="00A84EB7" w:rsidRDefault="00A84EB7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297" w:type="dxa"/>
          </w:tcPr>
          <w:p w:rsidR="00764263" w:rsidRDefault="00764263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  <w:p w:rsidR="00A84EB7" w:rsidRPr="00A73D62" w:rsidRDefault="00530E1D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Werken mit Holz</w:t>
            </w:r>
          </w:p>
        </w:tc>
        <w:tc>
          <w:tcPr>
            <w:tcW w:w="8476" w:type="dxa"/>
          </w:tcPr>
          <w:p w:rsidR="00530E1D" w:rsidRDefault="00530E1D" w:rsidP="003541C5">
            <w:pPr>
              <w:rPr>
                <w:rFonts w:asciiTheme="minorHAnsi" w:hAnsiTheme="minorHAnsi"/>
                <w:sz w:val="10"/>
                <w:szCs w:val="10"/>
                <w:lang w:val="de-DE"/>
              </w:rPr>
            </w:pPr>
          </w:p>
          <w:p w:rsidR="00A84EB7" w:rsidRPr="00530E1D" w:rsidRDefault="00530E1D" w:rsidP="003541C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530E1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Wir raspeln, bohren, sägen </w:t>
            </w:r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und schleifen. Dabei entstehen ein praktisches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de-DE"/>
              </w:rPr>
              <w:t>Bürotier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und ein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de-DE"/>
              </w:rPr>
              <w:t>Büroauto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für den Schreibtisch. Selbstkosten 4€</w:t>
            </w:r>
          </w:p>
          <w:p w:rsidR="00530E1D" w:rsidRPr="003541C5" w:rsidRDefault="00530E1D" w:rsidP="003541C5">
            <w:pPr>
              <w:rPr>
                <w:rFonts w:asciiTheme="minorHAnsi" w:hAnsiTheme="minorHAnsi"/>
                <w:sz w:val="10"/>
                <w:szCs w:val="10"/>
                <w:lang w:val="de-DE"/>
              </w:rPr>
            </w:pPr>
          </w:p>
        </w:tc>
        <w:tc>
          <w:tcPr>
            <w:tcW w:w="2410" w:type="dxa"/>
          </w:tcPr>
          <w:p w:rsidR="008A538F" w:rsidRDefault="008A538F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A84EB7" w:rsidRPr="00A84EB7" w:rsidRDefault="00530E1D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Armin Hartmann</w:t>
            </w:r>
          </w:p>
        </w:tc>
      </w:tr>
      <w:tr w:rsidR="00A84EB7" w:rsidRPr="00A84EB7" w:rsidTr="007A2940">
        <w:tc>
          <w:tcPr>
            <w:tcW w:w="817" w:type="dxa"/>
          </w:tcPr>
          <w:p w:rsidR="00A84EB7" w:rsidRPr="00A84EB7" w:rsidRDefault="00A84EB7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297" w:type="dxa"/>
          </w:tcPr>
          <w:p w:rsidR="00764263" w:rsidRDefault="00764263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  <w:p w:rsidR="00A84EB7" w:rsidRPr="00A84EB7" w:rsidRDefault="00530E1D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Bastelst du gerne?</w:t>
            </w:r>
          </w:p>
        </w:tc>
        <w:tc>
          <w:tcPr>
            <w:tcW w:w="8476" w:type="dxa"/>
          </w:tcPr>
          <w:p w:rsidR="005B79F3" w:rsidRDefault="005B79F3" w:rsidP="003541C5">
            <w:pPr>
              <w:rPr>
                <w:rFonts w:asciiTheme="minorHAnsi" w:hAnsiTheme="minorHAnsi"/>
                <w:sz w:val="10"/>
                <w:szCs w:val="10"/>
                <w:lang w:val="de-DE"/>
              </w:rPr>
            </w:pPr>
          </w:p>
          <w:p w:rsidR="00530E1D" w:rsidRPr="00530E1D" w:rsidRDefault="00530E1D" w:rsidP="003541C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Dann bist du hier genau richtig! Wir werden mit Papier, Karton und auch Naturmaterialien verschiedene schöne Dinge herstellen. Lass dich überraschen!</w:t>
            </w:r>
          </w:p>
        </w:tc>
        <w:tc>
          <w:tcPr>
            <w:tcW w:w="2410" w:type="dxa"/>
          </w:tcPr>
          <w:p w:rsidR="008A538F" w:rsidRPr="008A538F" w:rsidRDefault="008A538F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A84EB7" w:rsidRPr="00A84EB7" w:rsidRDefault="00A73D62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Michaela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de-DE"/>
              </w:rPr>
              <w:t>Rhomberg</w:t>
            </w:r>
            <w:proofErr w:type="spellEnd"/>
          </w:p>
        </w:tc>
      </w:tr>
      <w:tr w:rsidR="00A84EB7" w:rsidRPr="00A84EB7" w:rsidTr="007A2940">
        <w:tc>
          <w:tcPr>
            <w:tcW w:w="817" w:type="dxa"/>
          </w:tcPr>
          <w:p w:rsidR="00A84EB7" w:rsidRPr="00A84EB7" w:rsidRDefault="00A84EB7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297" w:type="dxa"/>
          </w:tcPr>
          <w:p w:rsidR="00764263" w:rsidRPr="00764263" w:rsidRDefault="00764263" w:rsidP="00764263">
            <w:pPr>
              <w:rPr>
                <w:rFonts w:asciiTheme="minorHAnsi" w:hAnsiTheme="minorHAnsi"/>
                <w:b/>
                <w:sz w:val="10"/>
                <w:szCs w:val="10"/>
                <w:lang w:val="de-DE"/>
              </w:rPr>
            </w:pPr>
          </w:p>
          <w:p w:rsidR="00A84EB7" w:rsidRPr="00A84EB7" w:rsidRDefault="00764263" w:rsidP="00764263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Rätseln, knobeln, tüfteln</w:t>
            </w:r>
          </w:p>
        </w:tc>
        <w:tc>
          <w:tcPr>
            <w:tcW w:w="8476" w:type="dxa"/>
          </w:tcPr>
          <w:p w:rsidR="0095771B" w:rsidRDefault="0095771B" w:rsidP="003541C5">
            <w:pPr>
              <w:rPr>
                <w:rFonts w:asciiTheme="minorHAnsi" w:hAnsiTheme="minorHAnsi"/>
                <w:sz w:val="10"/>
                <w:szCs w:val="10"/>
                <w:lang w:val="de-DE"/>
              </w:rPr>
            </w:pPr>
          </w:p>
          <w:p w:rsidR="00764263" w:rsidRPr="00764263" w:rsidRDefault="00764263" w:rsidP="0076426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Hast du Spaß am Denken</w:t>
            </w:r>
            <w:r w:rsidR="005A34DD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und Kombinieren</w:t>
            </w:r>
            <w:r>
              <w:rPr>
                <w:rFonts w:asciiTheme="minorHAnsi" w:hAnsiTheme="minorHAnsi"/>
                <w:sz w:val="20"/>
                <w:szCs w:val="20"/>
                <w:lang w:val="de-DE"/>
              </w:rPr>
              <w:t>? Löst du gern Rätsel? Magst du Logik</w:t>
            </w:r>
            <w:r w:rsidR="005A34DD">
              <w:rPr>
                <w:rFonts w:asciiTheme="minorHAnsi" w:hAnsiTheme="minorHAnsi"/>
                <w:sz w:val="20"/>
                <w:szCs w:val="20"/>
                <w:lang w:val="de-DE"/>
              </w:rPr>
              <w:t>- und Strategie</w:t>
            </w:r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spiele? Wir bringen die Köpfe zum Rauchen! </w:t>
            </w:r>
          </w:p>
        </w:tc>
        <w:tc>
          <w:tcPr>
            <w:tcW w:w="2410" w:type="dxa"/>
          </w:tcPr>
          <w:p w:rsidR="00764263" w:rsidRPr="00764263" w:rsidRDefault="00764263">
            <w:pPr>
              <w:rPr>
                <w:rFonts w:asciiTheme="minorHAnsi" w:hAnsiTheme="minorHAnsi"/>
                <w:sz w:val="10"/>
                <w:szCs w:val="10"/>
                <w:lang w:val="de-DE"/>
              </w:rPr>
            </w:pPr>
          </w:p>
          <w:p w:rsidR="00A84EB7" w:rsidRPr="00A84EB7" w:rsidRDefault="0076426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Annette Natter</w:t>
            </w:r>
          </w:p>
        </w:tc>
      </w:tr>
      <w:tr w:rsidR="007A4243" w:rsidRPr="00A84EB7" w:rsidTr="007A2940">
        <w:trPr>
          <w:trHeight w:val="612"/>
        </w:trPr>
        <w:tc>
          <w:tcPr>
            <w:tcW w:w="817" w:type="dxa"/>
          </w:tcPr>
          <w:p w:rsidR="007A4243" w:rsidRPr="00A84EB7" w:rsidRDefault="007A4243" w:rsidP="007A424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297" w:type="dxa"/>
          </w:tcPr>
          <w:p w:rsidR="007A4243" w:rsidRDefault="007A4243" w:rsidP="007A4243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  <w:p w:rsidR="007A4243" w:rsidRPr="005B79F3" w:rsidRDefault="007A4243" w:rsidP="007A4243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Wir kochen…</w:t>
            </w:r>
          </w:p>
        </w:tc>
        <w:tc>
          <w:tcPr>
            <w:tcW w:w="8476" w:type="dxa"/>
          </w:tcPr>
          <w:p w:rsidR="007A4243" w:rsidRDefault="007A4243" w:rsidP="007A424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7A4243" w:rsidRDefault="007A4243" w:rsidP="007A424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…. leckere Powersnacks!</w:t>
            </w:r>
          </w:p>
        </w:tc>
        <w:tc>
          <w:tcPr>
            <w:tcW w:w="2410" w:type="dxa"/>
          </w:tcPr>
          <w:p w:rsidR="007A4243" w:rsidRDefault="007A4243" w:rsidP="007A424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7A4243" w:rsidRDefault="007A4243" w:rsidP="007A424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Angelika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de-DE"/>
              </w:rPr>
              <w:t>M</w:t>
            </w:r>
            <w:r w:rsidRPr="007C09E1">
              <w:rPr>
                <w:rFonts w:asciiTheme="minorHAnsi" w:hAnsiTheme="minorHAnsi"/>
                <w:sz w:val="20"/>
                <w:szCs w:val="20"/>
                <w:lang w:val="de-DE"/>
              </w:rPr>
              <w:t>adlener</w:t>
            </w:r>
            <w:proofErr w:type="spellEnd"/>
          </w:p>
          <w:p w:rsidR="007A4243" w:rsidRPr="005B79F3" w:rsidRDefault="007A4243" w:rsidP="007A4243">
            <w:pPr>
              <w:rPr>
                <w:rFonts w:asciiTheme="minorHAnsi" w:hAnsiTheme="minorHAnsi"/>
                <w:sz w:val="10"/>
                <w:szCs w:val="10"/>
                <w:lang w:val="de-DE"/>
              </w:rPr>
            </w:pPr>
          </w:p>
        </w:tc>
      </w:tr>
      <w:tr w:rsidR="00A84EB7" w:rsidRPr="00A84EB7" w:rsidTr="007A2940">
        <w:tc>
          <w:tcPr>
            <w:tcW w:w="817" w:type="dxa"/>
          </w:tcPr>
          <w:p w:rsidR="00A84EB7" w:rsidRPr="00A84EB7" w:rsidRDefault="00A84EB7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297" w:type="dxa"/>
          </w:tcPr>
          <w:p w:rsidR="00E37031" w:rsidRDefault="00E37031">
            <w:pPr>
              <w:rPr>
                <w:rFonts w:asciiTheme="minorHAnsi" w:hAnsiTheme="minorHAnsi"/>
                <w:b/>
                <w:sz w:val="12"/>
                <w:szCs w:val="12"/>
                <w:lang w:val="de-DE"/>
              </w:rPr>
            </w:pPr>
          </w:p>
          <w:p w:rsidR="00162C10" w:rsidRPr="00162C10" w:rsidRDefault="00162C10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Bouldern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 und Klettern an der Kletterwand</w:t>
            </w:r>
          </w:p>
        </w:tc>
        <w:tc>
          <w:tcPr>
            <w:tcW w:w="8476" w:type="dxa"/>
          </w:tcPr>
          <w:p w:rsidR="00A84EB7" w:rsidRDefault="00A84EB7" w:rsidP="003541C5">
            <w:pPr>
              <w:rPr>
                <w:rFonts w:asciiTheme="minorHAnsi" w:hAnsiTheme="minorHAnsi"/>
                <w:sz w:val="10"/>
                <w:szCs w:val="10"/>
                <w:lang w:val="de-DE"/>
              </w:rPr>
            </w:pPr>
          </w:p>
          <w:p w:rsidR="00162C10" w:rsidRPr="00162C10" w:rsidRDefault="00162C10" w:rsidP="003541C5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Mit Kletterinstruktorin Marika Feurstein lernen wir Knoten, Klettertechnik an der Kletterwand und den Partner richtig zu sichern- ein Kurs für Abenteurer!</w:t>
            </w:r>
          </w:p>
        </w:tc>
        <w:tc>
          <w:tcPr>
            <w:tcW w:w="2410" w:type="dxa"/>
          </w:tcPr>
          <w:p w:rsidR="008A538F" w:rsidRDefault="008A538F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A84EB7" w:rsidRDefault="00FB0965" w:rsidP="00530E1D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de-DE"/>
              </w:rPr>
              <w:t>Flatz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Karin</w:t>
            </w:r>
          </w:p>
          <w:p w:rsidR="00D96CB9" w:rsidRPr="00A84EB7" w:rsidRDefault="00D96CB9" w:rsidP="00530E1D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A84EB7" w:rsidRPr="00A84EB7" w:rsidTr="007A2940">
        <w:tc>
          <w:tcPr>
            <w:tcW w:w="817" w:type="dxa"/>
          </w:tcPr>
          <w:p w:rsidR="00A84EB7" w:rsidRPr="00A84EB7" w:rsidRDefault="00A84EB7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297" w:type="dxa"/>
          </w:tcPr>
          <w:p w:rsidR="00A84EB7" w:rsidRPr="00FB6B28" w:rsidRDefault="00A84EB7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  <w:p w:rsidR="00A84EB7" w:rsidRPr="00A84EB7" w:rsidRDefault="00530E1D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Bauen und Konstruieren</w:t>
            </w:r>
          </w:p>
        </w:tc>
        <w:tc>
          <w:tcPr>
            <w:tcW w:w="8476" w:type="dxa"/>
          </w:tcPr>
          <w:p w:rsidR="00B172E2" w:rsidRPr="00B172E2" w:rsidRDefault="00B172E2" w:rsidP="00E37031">
            <w:pPr>
              <w:rPr>
                <w:rFonts w:asciiTheme="minorHAnsi" w:hAnsiTheme="minorHAnsi" w:cs="Arial"/>
                <w:sz w:val="10"/>
                <w:szCs w:val="10"/>
                <w:lang w:eastAsia="de-DE"/>
              </w:rPr>
            </w:pPr>
          </w:p>
          <w:p w:rsidR="00E37031" w:rsidRPr="00E37031" w:rsidRDefault="00530E1D" w:rsidP="00E37031">
            <w:pPr>
              <w:rPr>
                <w:rFonts w:asciiTheme="minorHAnsi" w:hAnsiTheme="minorHAnsi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de-DE"/>
              </w:rPr>
              <w:t>Wenn du Interesse am Bauen und Konstruieren hast, bist du hier genau richtig! Egal ob Türme, Mauern, Fahrzeuge oder Brücken bauen- das alles werdet ihr hier ausprobieren können.</w:t>
            </w:r>
          </w:p>
          <w:p w:rsidR="00A84EB7" w:rsidRPr="003541C5" w:rsidRDefault="00E37031" w:rsidP="00E37031">
            <w:pPr>
              <w:rPr>
                <w:rFonts w:asciiTheme="minorHAnsi" w:hAnsiTheme="minorHAnsi"/>
                <w:sz w:val="10"/>
                <w:szCs w:val="10"/>
                <w:lang w:val="de-DE"/>
              </w:rPr>
            </w:pPr>
            <w:r w:rsidRPr="003541C5">
              <w:rPr>
                <w:rFonts w:asciiTheme="minorHAnsi" w:hAnsiTheme="minorHAnsi"/>
                <w:sz w:val="10"/>
                <w:szCs w:val="10"/>
                <w:lang w:val="de-DE"/>
              </w:rPr>
              <w:t xml:space="preserve"> </w:t>
            </w:r>
          </w:p>
        </w:tc>
        <w:tc>
          <w:tcPr>
            <w:tcW w:w="2410" w:type="dxa"/>
          </w:tcPr>
          <w:p w:rsidR="008A538F" w:rsidRPr="008A538F" w:rsidRDefault="008A538F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A84EB7" w:rsidRPr="00A84EB7" w:rsidRDefault="00E3703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Marleen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de-DE"/>
              </w:rPr>
              <w:t>Sohler</w:t>
            </w:r>
            <w:proofErr w:type="spellEnd"/>
          </w:p>
        </w:tc>
      </w:tr>
      <w:tr w:rsidR="00A84EB7" w:rsidRPr="00A84EB7" w:rsidTr="007A2940">
        <w:tc>
          <w:tcPr>
            <w:tcW w:w="817" w:type="dxa"/>
          </w:tcPr>
          <w:p w:rsidR="00A84EB7" w:rsidRPr="00A84EB7" w:rsidRDefault="00A84EB7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297" w:type="dxa"/>
          </w:tcPr>
          <w:p w:rsidR="00A84EB7" w:rsidRDefault="00A84EB7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  <w:p w:rsidR="00162C10" w:rsidRPr="00A84EB7" w:rsidRDefault="00162C10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Ballspiele</w:t>
            </w:r>
          </w:p>
        </w:tc>
        <w:tc>
          <w:tcPr>
            <w:tcW w:w="8476" w:type="dxa"/>
          </w:tcPr>
          <w:p w:rsidR="00A84EB7" w:rsidRDefault="00A84EB7" w:rsidP="007C09E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162C10" w:rsidRPr="0095771B" w:rsidRDefault="00162C10" w:rsidP="007C09E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Wir spielen Fußball, Basketball und andere Spiele, die man mit einem Ball spielen kann.</w:t>
            </w:r>
          </w:p>
        </w:tc>
        <w:tc>
          <w:tcPr>
            <w:tcW w:w="2410" w:type="dxa"/>
          </w:tcPr>
          <w:p w:rsidR="008A538F" w:rsidRPr="008A538F" w:rsidRDefault="008A538F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A84EB7" w:rsidRDefault="0076426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Karoline Dorner</w:t>
            </w:r>
          </w:p>
          <w:p w:rsidR="00D96CB9" w:rsidRPr="00A84EB7" w:rsidRDefault="00D96CB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A84EB7" w:rsidRPr="00A84EB7" w:rsidTr="00F111C8">
        <w:tc>
          <w:tcPr>
            <w:tcW w:w="817" w:type="dxa"/>
          </w:tcPr>
          <w:p w:rsidR="00A84EB7" w:rsidRPr="00A84EB7" w:rsidRDefault="00A84EB7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297" w:type="dxa"/>
            <w:vAlign w:val="center"/>
          </w:tcPr>
          <w:p w:rsidR="00A84EB7" w:rsidRPr="00A84EB7" w:rsidRDefault="00B641C8" w:rsidP="00B641C8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Spaß-, </w:t>
            </w:r>
            <w:r w:rsidR="00F111C8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Quatsch</w:t>
            </w: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- und Bewegungs</w:t>
            </w:r>
            <w:r w:rsidR="00F111C8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lieder</w:t>
            </w:r>
          </w:p>
        </w:tc>
        <w:tc>
          <w:tcPr>
            <w:tcW w:w="8476" w:type="dxa"/>
            <w:vAlign w:val="center"/>
          </w:tcPr>
          <w:p w:rsidR="003541C5" w:rsidRPr="00F111C8" w:rsidRDefault="00E51E1D" w:rsidP="00A81EF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Wir spielen mit u</w:t>
            </w:r>
            <w:r w:rsidR="00A81EFD">
              <w:rPr>
                <w:rFonts w:asciiTheme="minorHAnsi" w:hAnsiTheme="minorHAnsi"/>
                <w:sz w:val="20"/>
                <w:szCs w:val="20"/>
              </w:rPr>
              <w:t>nserer Stimme und singen fröhliche und freche Lieder</w:t>
            </w:r>
            <w:r>
              <w:rPr>
                <w:rFonts w:asciiTheme="minorHAnsi" w:hAnsiTheme="minorHAnsi"/>
                <w:sz w:val="20"/>
                <w:szCs w:val="20"/>
              </w:rPr>
              <w:t>. „Das Äffchen Bob“</w:t>
            </w:r>
            <w:r w:rsidR="00A81EF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B641C8">
              <w:rPr>
                <w:rFonts w:asciiTheme="minorHAnsi" w:hAnsiTheme="minorHAnsi"/>
                <w:sz w:val="20"/>
                <w:szCs w:val="20"/>
              </w:rPr>
              <w:t xml:space="preserve">oder „Mein kleines, süßes Lutschbonbon“ </w:t>
            </w:r>
            <w:r w:rsidR="00A81EFD">
              <w:rPr>
                <w:rFonts w:asciiTheme="minorHAnsi" w:hAnsiTheme="minorHAnsi"/>
                <w:sz w:val="20"/>
                <w:szCs w:val="20"/>
              </w:rPr>
              <w:t>z.B. ge</w:t>
            </w:r>
            <w:r w:rsidR="00B641C8">
              <w:rPr>
                <w:rFonts w:asciiTheme="minorHAnsi" w:hAnsiTheme="minorHAnsi"/>
                <w:sz w:val="20"/>
                <w:szCs w:val="20"/>
              </w:rPr>
              <w:t>hören</w:t>
            </w:r>
            <w:r w:rsidR="00A81EFD">
              <w:rPr>
                <w:rFonts w:asciiTheme="minorHAnsi" w:hAnsiTheme="minorHAnsi"/>
                <w:sz w:val="20"/>
                <w:szCs w:val="20"/>
              </w:rPr>
              <w:t xml:space="preserve"> dazu.</w:t>
            </w:r>
          </w:p>
        </w:tc>
        <w:tc>
          <w:tcPr>
            <w:tcW w:w="2410" w:type="dxa"/>
          </w:tcPr>
          <w:p w:rsidR="008A538F" w:rsidRPr="008A538F" w:rsidRDefault="008A538F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A84EB7" w:rsidRDefault="00A84EB7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A84EB7">
              <w:rPr>
                <w:rFonts w:asciiTheme="minorHAnsi" w:hAnsiTheme="minorHAnsi"/>
                <w:sz w:val="20"/>
                <w:szCs w:val="20"/>
                <w:lang w:val="de-DE"/>
              </w:rPr>
              <w:t>Gerda Hammerer</w:t>
            </w:r>
          </w:p>
          <w:p w:rsidR="007C09E1" w:rsidRPr="0095771B" w:rsidRDefault="007C09E1">
            <w:pPr>
              <w:rPr>
                <w:rFonts w:asciiTheme="minorHAnsi" w:hAnsiTheme="minorHAnsi"/>
                <w:sz w:val="12"/>
                <w:szCs w:val="12"/>
                <w:lang w:val="de-DE"/>
              </w:rPr>
            </w:pPr>
          </w:p>
        </w:tc>
      </w:tr>
      <w:tr w:rsidR="00EF5504" w:rsidRPr="00A84EB7" w:rsidTr="007A2940">
        <w:tc>
          <w:tcPr>
            <w:tcW w:w="817" w:type="dxa"/>
          </w:tcPr>
          <w:p w:rsidR="00EF5504" w:rsidRPr="00A84EB7" w:rsidRDefault="00EF5504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297" w:type="dxa"/>
          </w:tcPr>
          <w:p w:rsidR="00EF5504" w:rsidRDefault="00EF5504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  <w:p w:rsidR="007A2940" w:rsidRPr="00A84EB7" w:rsidRDefault="007A2940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Spiel-Workshop</w:t>
            </w:r>
          </w:p>
        </w:tc>
        <w:tc>
          <w:tcPr>
            <w:tcW w:w="8476" w:type="dxa"/>
          </w:tcPr>
          <w:p w:rsidR="00EF5504" w:rsidRDefault="00EF5504" w:rsidP="007C09E1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7A2940" w:rsidRDefault="007A2940" w:rsidP="007C0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 spielst gerne und bist außerdem kreativ? Dann bist du hier richtig! Wir spielen traditionelle, aber auch pfiffige, neue Gesellschafts- und Team</w:t>
            </w:r>
            <w:r w:rsidR="00842D47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piele. Auch dein Lieblingsspiel darf nicht fehlen! Du hast die Möglichkeit, eigene Spiele zu erfinden und zu gestalten. </w:t>
            </w:r>
          </w:p>
          <w:p w:rsidR="007A2940" w:rsidRPr="007A2940" w:rsidRDefault="007A2940" w:rsidP="007C09E1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10" w:type="dxa"/>
          </w:tcPr>
          <w:p w:rsidR="00EF5504" w:rsidRPr="00EF5504" w:rsidRDefault="00EF5504">
            <w:pPr>
              <w:rPr>
                <w:rFonts w:asciiTheme="minorHAnsi" w:hAnsiTheme="minorHAnsi"/>
                <w:sz w:val="10"/>
                <w:szCs w:val="10"/>
                <w:lang w:val="de-DE"/>
              </w:rPr>
            </w:pPr>
          </w:p>
          <w:p w:rsidR="00EF5504" w:rsidRDefault="00EF5504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F5504">
              <w:rPr>
                <w:rFonts w:asciiTheme="minorHAnsi" w:hAnsiTheme="minorHAnsi"/>
                <w:sz w:val="20"/>
                <w:szCs w:val="20"/>
                <w:lang w:val="de-DE"/>
              </w:rPr>
              <w:t>Cornelia Vogt</w:t>
            </w:r>
          </w:p>
          <w:p w:rsidR="00EF5504" w:rsidRPr="00EF5504" w:rsidRDefault="00EF5504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7A4243" w:rsidRPr="00A84EB7" w:rsidTr="007A2940">
        <w:tc>
          <w:tcPr>
            <w:tcW w:w="817" w:type="dxa"/>
          </w:tcPr>
          <w:p w:rsidR="007A4243" w:rsidRPr="00A84EB7" w:rsidRDefault="007A4243" w:rsidP="007A424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297" w:type="dxa"/>
          </w:tcPr>
          <w:p w:rsidR="007A4243" w:rsidRDefault="007A4243" w:rsidP="007A4243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  <w:p w:rsidR="007A4243" w:rsidRPr="005B79F3" w:rsidRDefault="007A2940" w:rsidP="007A4243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Lass uns experimentieren!</w:t>
            </w:r>
          </w:p>
        </w:tc>
        <w:tc>
          <w:tcPr>
            <w:tcW w:w="8476" w:type="dxa"/>
          </w:tcPr>
          <w:p w:rsidR="00B172E2" w:rsidRPr="00B172E2" w:rsidRDefault="00B172E2" w:rsidP="007A4243">
            <w:pPr>
              <w:rPr>
                <w:rFonts w:asciiTheme="minorHAnsi" w:hAnsiTheme="minorHAnsi" w:cs="Tahoma"/>
                <w:sz w:val="10"/>
                <w:szCs w:val="10"/>
                <w:shd w:val="clear" w:color="auto" w:fill="FFFFFF"/>
              </w:rPr>
            </w:pPr>
          </w:p>
          <w:p w:rsidR="007A4243" w:rsidRDefault="007A2940" w:rsidP="007A4243">
            <w:pPr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Egal ob mit Wasser, Luft, Feuer oder Optik. Überall kannst du beobachten, forschen, ausprobieren und entdecken. Mach dich mit uns auf den Weg durch verschiedenste Experimente</w:t>
            </w:r>
            <w:r w:rsidR="00842D47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.</w:t>
            </w:r>
          </w:p>
          <w:p w:rsidR="00842D47" w:rsidRPr="005B79F3" w:rsidRDefault="00842D47" w:rsidP="007A42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(2 Gruppen)</w:t>
            </w:r>
          </w:p>
          <w:p w:rsidR="007A4243" w:rsidRPr="005B79F3" w:rsidRDefault="007A4243" w:rsidP="007A4243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10" w:type="dxa"/>
          </w:tcPr>
          <w:p w:rsidR="007A4243" w:rsidRDefault="007A4243" w:rsidP="007A424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7A4243" w:rsidRDefault="007A4243" w:rsidP="007A424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Maria Jakob</w:t>
            </w:r>
          </w:p>
          <w:p w:rsidR="00842D47" w:rsidRDefault="00842D47" w:rsidP="007A424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Judith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de-DE"/>
              </w:rPr>
              <w:t>Lingg</w:t>
            </w:r>
            <w:proofErr w:type="spellEnd"/>
          </w:p>
          <w:p w:rsidR="007A4243" w:rsidRPr="005B79F3" w:rsidRDefault="007A4243" w:rsidP="007A4243">
            <w:pPr>
              <w:rPr>
                <w:rFonts w:asciiTheme="minorHAnsi" w:hAnsiTheme="minorHAnsi"/>
                <w:sz w:val="10"/>
                <w:szCs w:val="10"/>
                <w:lang w:val="de-DE"/>
              </w:rPr>
            </w:pPr>
          </w:p>
        </w:tc>
      </w:tr>
      <w:tr w:rsidR="007C09E1" w:rsidRPr="00A84EB7" w:rsidTr="007A2940">
        <w:tc>
          <w:tcPr>
            <w:tcW w:w="817" w:type="dxa"/>
          </w:tcPr>
          <w:p w:rsidR="007C09E1" w:rsidRPr="00A84EB7" w:rsidRDefault="007C09E1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2297" w:type="dxa"/>
          </w:tcPr>
          <w:p w:rsidR="005B79F3" w:rsidRPr="003D2912" w:rsidRDefault="005B79F3">
            <w:pPr>
              <w:rPr>
                <w:rFonts w:asciiTheme="minorHAnsi" w:hAnsiTheme="minorHAnsi"/>
                <w:b/>
                <w:sz w:val="10"/>
                <w:szCs w:val="10"/>
                <w:lang w:val="de-DE"/>
              </w:rPr>
            </w:pPr>
          </w:p>
          <w:p w:rsidR="00433A2A" w:rsidRPr="005B79F3" w:rsidRDefault="00433A2A" w:rsidP="00433A2A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Märchen-Workshop</w:t>
            </w:r>
          </w:p>
        </w:tc>
        <w:tc>
          <w:tcPr>
            <w:tcW w:w="8476" w:type="dxa"/>
          </w:tcPr>
          <w:p w:rsidR="007C09E1" w:rsidRDefault="007C09E1" w:rsidP="00A84EB7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3D2912" w:rsidRPr="003D2912" w:rsidRDefault="009E2C7D" w:rsidP="009E2C7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Wir tauchen ein in die magische Welt der Märchen. Z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usammen werden wir verschiedene Märchen genauer kennen lernen, Theater spielen, basteln und noch vieles mehr.</w:t>
            </w:r>
          </w:p>
        </w:tc>
        <w:tc>
          <w:tcPr>
            <w:tcW w:w="2410" w:type="dxa"/>
          </w:tcPr>
          <w:p w:rsidR="007C09E1" w:rsidRDefault="007C09E1">
            <w:pPr>
              <w:rPr>
                <w:rFonts w:asciiTheme="minorHAnsi" w:hAnsiTheme="minorHAnsi"/>
                <w:sz w:val="12"/>
                <w:szCs w:val="12"/>
                <w:lang w:val="de-DE"/>
              </w:rPr>
            </w:pPr>
          </w:p>
          <w:p w:rsidR="00842D47" w:rsidRDefault="00433A2A" w:rsidP="00162C1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de-DE"/>
              </w:rPr>
              <w:t>Sutterlüty</w:t>
            </w:r>
            <w:proofErr w:type="spellEnd"/>
          </w:p>
          <w:p w:rsidR="00433A2A" w:rsidRPr="00842D47" w:rsidRDefault="00433A2A" w:rsidP="00162C1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</w:tbl>
    <w:p w:rsidR="00A84EB7" w:rsidRPr="00A84EB7" w:rsidRDefault="00A84EB7" w:rsidP="00FB6B28">
      <w:pPr>
        <w:rPr>
          <w:lang w:val="de-DE"/>
        </w:rPr>
      </w:pPr>
    </w:p>
    <w:sectPr w:rsidR="00A84EB7" w:rsidRPr="00A84EB7" w:rsidSect="009E2C7D">
      <w:pgSz w:w="16838" w:h="11906" w:orient="landscape"/>
      <w:pgMar w:top="709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B47BE"/>
    <w:multiLevelType w:val="hybridMultilevel"/>
    <w:tmpl w:val="32565B8E"/>
    <w:lvl w:ilvl="0" w:tplc="6414D2D8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B7"/>
    <w:rsid w:val="00162C10"/>
    <w:rsid w:val="00296254"/>
    <w:rsid w:val="003541C5"/>
    <w:rsid w:val="003D2912"/>
    <w:rsid w:val="00433A2A"/>
    <w:rsid w:val="00530E1D"/>
    <w:rsid w:val="00561582"/>
    <w:rsid w:val="005A34DD"/>
    <w:rsid w:val="005A641D"/>
    <w:rsid w:val="005B79F3"/>
    <w:rsid w:val="0063372F"/>
    <w:rsid w:val="006711E3"/>
    <w:rsid w:val="00764263"/>
    <w:rsid w:val="007A2940"/>
    <w:rsid w:val="007A4243"/>
    <w:rsid w:val="007C09E1"/>
    <w:rsid w:val="007C45CB"/>
    <w:rsid w:val="00842D47"/>
    <w:rsid w:val="008A538F"/>
    <w:rsid w:val="0095771B"/>
    <w:rsid w:val="009E2C7D"/>
    <w:rsid w:val="00A73D62"/>
    <w:rsid w:val="00A81EFD"/>
    <w:rsid w:val="00A84EB7"/>
    <w:rsid w:val="00B172E2"/>
    <w:rsid w:val="00B641C8"/>
    <w:rsid w:val="00BB2C59"/>
    <w:rsid w:val="00CE70EE"/>
    <w:rsid w:val="00D96CB9"/>
    <w:rsid w:val="00E37031"/>
    <w:rsid w:val="00E51E1D"/>
    <w:rsid w:val="00E942BC"/>
    <w:rsid w:val="00EF5504"/>
    <w:rsid w:val="00F111C8"/>
    <w:rsid w:val="00F74AB8"/>
    <w:rsid w:val="00FB0965"/>
    <w:rsid w:val="00FB6B28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354E3-10ED-456D-B186-ECE42B37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1582"/>
    <w:rPr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6158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basedOn w:val="berschrift1"/>
    <w:link w:val="berschrift2Zchn"/>
    <w:autoRedefine/>
    <w:qFormat/>
    <w:rsid w:val="00561582"/>
    <w:pPr>
      <w:numPr>
        <w:numId w:val="0"/>
      </w:numPr>
      <w:outlineLvl w:val="1"/>
    </w:pPr>
    <w:rPr>
      <w:b w:val="0"/>
      <w:bCs w:val="0"/>
      <w:i/>
      <w:i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61582"/>
    <w:rPr>
      <w:rFonts w:ascii="Arial" w:hAnsi="Arial" w:cs="Arial"/>
      <w:b/>
      <w:bCs/>
      <w:kern w:val="32"/>
      <w:sz w:val="28"/>
      <w:szCs w:val="32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rsid w:val="00561582"/>
    <w:rPr>
      <w:rFonts w:ascii="Arial" w:hAnsi="Arial" w:cs="Arial"/>
      <w:i/>
      <w:iCs/>
      <w:kern w:val="32"/>
      <w:sz w:val="28"/>
      <w:szCs w:val="28"/>
      <w:lang w:val="de-AT" w:eastAsia="de-AT"/>
    </w:rPr>
  </w:style>
  <w:style w:type="table" w:styleId="Tabellenraster">
    <w:name w:val="Table Grid"/>
    <w:basedOn w:val="NormaleTabelle"/>
    <w:uiPriority w:val="59"/>
    <w:rsid w:val="00A8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E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EB7"/>
    <w:rPr>
      <w:rFonts w:ascii="Tahoma" w:hAnsi="Tahoma" w:cs="Tahoma"/>
      <w:sz w:val="16"/>
      <w:szCs w:val="16"/>
      <w:lang w:val="de-AT" w:eastAsia="de-AT"/>
    </w:rPr>
  </w:style>
  <w:style w:type="character" w:styleId="Fett">
    <w:name w:val="Strong"/>
    <w:basedOn w:val="Absatz-Standardschriftart"/>
    <w:uiPriority w:val="22"/>
    <w:qFormat/>
    <w:rsid w:val="005B7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515976-E9B0-4446-A121-934B737D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309B8FCD.dotm</Template>
  <TotalTime>0</TotalTime>
  <Pages>1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Natter</dc:creator>
  <cp:lastModifiedBy>Annette Natter</cp:lastModifiedBy>
  <cp:revision>4</cp:revision>
  <cp:lastPrinted>2016-12-12T10:03:00Z</cp:lastPrinted>
  <dcterms:created xsi:type="dcterms:W3CDTF">2016-12-12T07:20:00Z</dcterms:created>
  <dcterms:modified xsi:type="dcterms:W3CDTF">2016-12-12T10:25:00Z</dcterms:modified>
</cp:coreProperties>
</file>